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51" w:rsidRPr="004C1D85" w:rsidRDefault="001E7F51" w:rsidP="00DD2B60">
      <w:pPr>
        <w:rPr>
          <w:rFonts w:cs="Arial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65pt;margin-top:-29.4pt;width:297.35pt;height:49.7pt;z-index:251658240" o:allowincell="f" stroked="f">
            <v:textbox style="mso-next-textbox:#_x0000_s1026">
              <w:txbxContent>
                <w:p w:rsidR="001E7F51" w:rsidRDefault="001E7F51" w:rsidP="00DD2B60">
                  <w:pPr>
                    <w:jc w:val="center"/>
                    <w:rPr>
                      <w:rFonts w:ascii="Times New Roman" w:hAnsi="Times New Roman"/>
                      <w:color w:val="000080"/>
                    </w:rPr>
                  </w:pPr>
                  <w:r>
                    <w:rPr>
                      <w:rFonts w:ascii="Times New Roman" w:hAnsi="Times New Roman"/>
                      <w:color w:val="000080"/>
                    </w:rPr>
                    <w:t>HRVATSKA OBRTNIČKA KOMORA</w:t>
                  </w:r>
                </w:p>
                <w:p w:rsidR="001E7F51" w:rsidRDefault="001E7F51" w:rsidP="00DD2B60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</w:rPr>
                  </w:pPr>
                  <w:r>
                    <w:rPr>
                      <w:rFonts w:ascii="Times New Roman" w:hAnsi="Times New Roman"/>
                      <w:b/>
                      <w:color w:val="0000FF"/>
                    </w:rPr>
                    <w:t>OBRTNIČKA KOMORA</w:t>
                  </w:r>
                </w:p>
                <w:p w:rsidR="001E7F51" w:rsidRDefault="001E7F51" w:rsidP="00DD2B60">
                  <w:pPr>
                    <w:pStyle w:val="BodyText"/>
                    <w:rPr>
                      <w:rFonts w:ascii="Times New Roman" w:hAnsi="Times New Roman"/>
                      <w:b/>
                      <w:i w:val="0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FF"/>
                      <w:sz w:val="24"/>
                      <w:lang w:val="hr-HR"/>
                    </w:rPr>
                    <w:t>SISAČKO – MOSLAVAČKE ŽUPANIJE</w:t>
                  </w:r>
                </w:p>
                <w:p w:rsidR="001E7F51" w:rsidRDefault="001E7F51" w:rsidP="00DD2B60">
                  <w:pPr>
                    <w:pStyle w:val="Heading1"/>
                    <w:rPr>
                      <w:rFonts w:ascii="Times New Roman" w:hAnsi="Times New Roman"/>
                      <w:i w:val="0"/>
                      <w:lang w:val="hr-HR"/>
                    </w:rPr>
                  </w:pPr>
                </w:p>
                <w:p w:rsidR="001E7F51" w:rsidRDefault="001E7F51" w:rsidP="00DD2B6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.65pt;margin-top:-36.7pt;width:63.3pt;height:63.9pt;z-index:251659264" o:allowincell="f">
            <v:imagedata r:id="rId7" o:title=""/>
          </v:shape>
          <o:OLEObject Type="Embed" ProgID="PBrush" ShapeID="_x0000_s1027" DrawAspect="Content" ObjectID="_1411545553" r:id="rId8"/>
        </w:pict>
      </w:r>
    </w:p>
    <w:p w:rsidR="001E7F51" w:rsidRPr="004C1D85" w:rsidRDefault="001E7F51" w:rsidP="00DD2B60">
      <w:pPr>
        <w:rPr>
          <w:rFonts w:cs="Arial"/>
          <w:sz w:val="20"/>
        </w:rPr>
      </w:pPr>
    </w:p>
    <w:p w:rsidR="001E7F51" w:rsidRPr="004C1D85" w:rsidRDefault="001E7F51" w:rsidP="00DD2B60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</w:t>
      </w:r>
    </w:p>
    <w:p w:rsidR="001E7F51" w:rsidRPr="004C1D85" w:rsidRDefault="001E7F51" w:rsidP="00DD2B60">
      <w:pPr>
        <w:rPr>
          <w:rFonts w:cs="Arial"/>
          <w:sz w:val="20"/>
        </w:rPr>
      </w:pPr>
      <w:r w:rsidRPr="004C1D85">
        <w:rPr>
          <w:rFonts w:cs="Arial"/>
          <w:sz w:val="20"/>
        </w:rPr>
        <w:t>Temeljem čl. 28. Statuta Obrtničke komore Sisačko - moslavačke županije</w:t>
      </w:r>
      <w:r>
        <w:rPr>
          <w:rFonts w:cs="Arial"/>
          <w:sz w:val="20"/>
        </w:rPr>
        <w:t>,</w:t>
      </w:r>
      <w:r w:rsidRPr="004C1D85">
        <w:rPr>
          <w:rFonts w:cs="Arial"/>
          <w:sz w:val="20"/>
        </w:rPr>
        <w:t xml:space="preserve"> Odluke Upravnog odbora Obrtničke komore Sisačko - moslavačke</w:t>
      </w:r>
      <w:r>
        <w:rPr>
          <w:rFonts w:cs="Arial"/>
          <w:sz w:val="20"/>
        </w:rPr>
        <w:t xml:space="preserve"> županije, nakon potpisanih Sporazuma o stipendiranju s partnerima od 11.10.2012. godine,</w:t>
      </w:r>
      <w:r w:rsidRPr="004C1D8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dana 12.10.2012. </w:t>
      </w:r>
      <w:r w:rsidRPr="004C1D85">
        <w:rPr>
          <w:rFonts w:cs="Arial"/>
          <w:sz w:val="20"/>
        </w:rPr>
        <w:t xml:space="preserve">raspisuje se </w:t>
      </w:r>
    </w:p>
    <w:p w:rsidR="001E7F51" w:rsidRPr="004C1D85" w:rsidRDefault="001E7F51" w:rsidP="00DD2B60">
      <w:pPr>
        <w:rPr>
          <w:rFonts w:cs="Arial"/>
          <w:sz w:val="20"/>
        </w:rPr>
      </w:pPr>
    </w:p>
    <w:p w:rsidR="001E7F51" w:rsidRPr="004C1D85" w:rsidRDefault="001E7F51" w:rsidP="00DD2B60">
      <w:pPr>
        <w:jc w:val="center"/>
        <w:rPr>
          <w:rFonts w:cs="Arial"/>
          <w:b/>
          <w:sz w:val="20"/>
        </w:rPr>
      </w:pPr>
      <w:r w:rsidRPr="004C1D85">
        <w:rPr>
          <w:rFonts w:cs="Arial"/>
          <w:b/>
          <w:sz w:val="20"/>
        </w:rPr>
        <w:t>N A T J E Č A J</w:t>
      </w:r>
    </w:p>
    <w:p w:rsidR="001E7F51" w:rsidRPr="0073741B" w:rsidRDefault="001E7F51" w:rsidP="00DD2B60">
      <w:pPr>
        <w:jc w:val="center"/>
        <w:rPr>
          <w:rFonts w:cs="Arial"/>
          <w:b/>
          <w:sz w:val="20"/>
        </w:rPr>
      </w:pPr>
      <w:r w:rsidRPr="0073741B">
        <w:rPr>
          <w:rFonts w:cs="Arial"/>
          <w:b/>
          <w:sz w:val="20"/>
        </w:rPr>
        <w:t>za dodjelu stipendije kao potpore učenicima, upisanim u 1. razred u deficitarna obrtnička zanimanja</w:t>
      </w:r>
    </w:p>
    <w:p w:rsidR="001E7F51" w:rsidRPr="004C1D85" w:rsidRDefault="001E7F51" w:rsidP="00DD2B6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1.</w:t>
      </w:r>
    </w:p>
    <w:p w:rsidR="001E7F51" w:rsidRDefault="001E7F51" w:rsidP="00DD2B6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>Obrtnička komora Sisačko - moslavačke županije u suradnji s Ministarstvom poduzetništva</w:t>
      </w:r>
      <w:r>
        <w:rPr>
          <w:rFonts w:cs="Arial"/>
          <w:sz w:val="20"/>
        </w:rPr>
        <w:t xml:space="preserve"> i obrta, </w:t>
      </w:r>
      <w:r w:rsidRPr="004C1D85">
        <w:rPr>
          <w:rFonts w:cs="Arial"/>
          <w:sz w:val="20"/>
        </w:rPr>
        <w:t xml:space="preserve"> Sisačko - moslavačkom županijom</w:t>
      </w:r>
      <w:r>
        <w:rPr>
          <w:rFonts w:cs="Arial"/>
          <w:sz w:val="20"/>
        </w:rPr>
        <w:t>,</w:t>
      </w:r>
      <w:r w:rsidRPr="004C1D85">
        <w:rPr>
          <w:rFonts w:cs="Arial"/>
          <w:sz w:val="20"/>
        </w:rPr>
        <w:t xml:space="preserve"> </w:t>
      </w:r>
      <w:r>
        <w:rPr>
          <w:rFonts w:cs="Arial"/>
          <w:sz w:val="20"/>
        </w:rPr>
        <w:t>gradovima: Sisak, Novska, Petrinja,</w:t>
      </w:r>
      <w:r w:rsidRPr="004C1D85">
        <w:rPr>
          <w:rFonts w:cs="Arial"/>
          <w:sz w:val="20"/>
        </w:rPr>
        <w:t xml:space="preserve"> </w:t>
      </w:r>
      <w:r w:rsidRPr="004C1D85">
        <w:rPr>
          <w:rFonts w:cs="Arial"/>
          <w:sz w:val="20"/>
          <w:lang w:val="pl-PL"/>
        </w:rPr>
        <w:t xml:space="preserve"> Hrvatska Kostajnica</w:t>
      </w:r>
      <w:r>
        <w:rPr>
          <w:rFonts w:cs="Arial"/>
          <w:sz w:val="20"/>
          <w:lang w:val="pl-PL"/>
        </w:rPr>
        <w:t xml:space="preserve">, Glina, Kutina, općinama: Sunja, Lekenik, Popovača, Martinska Ves,Topusko i </w:t>
      </w:r>
      <w:r w:rsidRPr="004C1D85">
        <w:rPr>
          <w:rFonts w:cs="Arial"/>
          <w:sz w:val="20"/>
          <w:lang w:val="pl-PL"/>
        </w:rPr>
        <w:t xml:space="preserve"> </w:t>
      </w:r>
      <w:r>
        <w:rPr>
          <w:rFonts w:cs="Arial"/>
          <w:sz w:val="20"/>
          <w:lang w:val="pl-PL"/>
        </w:rPr>
        <w:t>Udruženjima</w:t>
      </w:r>
      <w:r w:rsidRPr="004C1D85">
        <w:rPr>
          <w:rFonts w:cs="Arial"/>
          <w:sz w:val="20"/>
          <w:lang w:val="pl-PL"/>
        </w:rPr>
        <w:t xml:space="preserve"> obrtnika </w:t>
      </w:r>
      <w:r>
        <w:rPr>
          <w:rFonts w:cs="Arial"/>
          <w:sz w:val="20"/>
          <w:lang w:val="pl-PL"/>
        </w:rPr>
        <w:t>Kutina, Sisak i Novska,</w:t>
      </w:r>
      <w:r w:rsidRPr="004C1D85">
        <w:rPr>
          <w:rFonts w:cs="Arial"/>
          <w:sz w:val="20"/>
        </w:rPr>
        <w:t xml:space="preserve">raspisuje natječaj za dodjelu </w:t>
      </w:r>
      <w:r w:rsidRPr="00CB264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19</w:t>
      </w:r>
      <w:r>
        <w:rPr>
          <w:rFonts w:cs="Arial"/>
          <w:sz w:val="20"/>
        </w:rPr>
        <w:t xml:space="preserve"> </w:t>
      </w:r>
      <w:r w:rsidRPr="005440C3">
        <w:rPr>
          <w:rFonts w:cs="Arial"/>
          <w:b/>
          <w:sz w:val="20"/>
        </w:rPr>
        <w:t>stipendija</w:t>
      </w:r>
      <w:r w:rsidRPr="004C1D85">
        <w:rPr>
          <w:rFonts w:cs="Arial"/>
          <w:sz w:val="20"/>
        </w:rPr>
        <w:t xml:space="preserve"> od 500,00 (petsto kuna) kn</w:t>
      </w:r>
      <w:r>
        <w:rPr>
          <w:rFonts w:cs="Arial"/>
          <w:sz w:val="20"/>
        </w:rPr>
        <w:t xml:space="preserve"> mjesečno za školsku godinu 2012./13</w:t>
      </w:r>
      <w:r w:rsidRPr="004C1D85">
        <w:rPr>
          <w:rFonts w:cs="Arial"/>
          <w:sz w:val="20"/>
        </w:rPr>
        <w:t xml:space="preserve">. </w:t>
      </w:r>
      <w:r w:rsidRPr="001940C3">
        <w:rPr>
          <w:rFonts w:cs="Arial"/>
          <w:b/>
          <w:sz w:val="20"/>
        </w:rPr>
        <w:t>za učenike prvih razreda</w:t>
      </w:r>
      <w:r>
        <w:rPr>
          <w:rFonts w:cs="Arial"/>
          <w:sz w:val="20"/>
        </w:rPr>
        <w:t>.</w:t>
      </w:r>
    </w:p>
    <w:p w:rsidR="001E7F51" w:rsidRPr="004C1D85" w:rsidRDefault="001E7F51" w:rsidP="00DD2B6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2.</w:t>
      </w:r>
    </w:p>
    <w:p w:rsidR="001E7F51" w:rsidRPr="004C1D85" w:rsidRDefault="001E7F51" w:rsidP="00DD2B6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Stipendija se dodjeljuje redovnim učenicima </w:t>
      </w:r>
      <w:r>
        <w:rPr>
          <w:rFonts w:cs="Arial"/>
          <w:sz w:val="20"/>
        </w:rPr>
        <w:t xml:space="preserve">upisanim u 1. razred, </w:t>
      </w:r>
      <w:r w:rsidRPr="004C1D85">
        <w:rPr>
          <w:rFonts w:cs="Arial"/>
          <w:sz w:val="20"/>
        </w:rPr>
        <w:t>čiji roditelji imaju prebivalište na području Sisačko-moslavačke županije u zadnje tri godine pod uvjetom da nisu korisnici drugih stipendija.</w:t>
      </w:r>
    </w:p>
    <w:p w:rsidR="001E7F51" w:rsidRPr="004C1D85" w:rsidRDefault="001E7F51" w:rsidP="00DD2B6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3.</w:t>
      </w:r>
    </w:p>
    <w:p w:rsidR="001E7F51" w:rsidRDefault="001E7F51" w:rsidP="00DD2B6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Stipendije se dodjeljuju za sljedeća </w:t>
      </w:r>
      <w:r>
        <w:rPr>
          <w:rFonts w:cs="Arial"/>
          <w:sz w:val="20"/>
        </w:rPr>
        <w:t xml:space="preserve">deficitarna obrtnička </w:t>
      </w:r>
      <w:r w:rsidRPr="004C1D85">
        <w:rPr>
          <w:rFonts w:cs="Arial"/>
          <w:sz w:val="20"/>
        </w:rPr>
        <w:t>zanimanja</w:t>
      </w:r>
      <w:r>
        <w:rPr>
          <w:rFonts w:cs="Arial"/>
          <w:sz w:val="20"/>
        </w:rPr>
        <w:t xml:space="preserve"> po školama</w:t>
      </w:r>
      <w:r w:rsidRPr="004C1D85">
        <w:rPr>
          <w:rFonts w:cs="Arial"/>
          <w:sz w:val="20"/>
        </w:rPr>
        <w:t xml:space="preserve">: </w:t>
      </w:r>
    </w:p>
    <w:p w:rsidR="001E7F51" w:rsidRPr="005440C3" w:rsidRDefault="001E7F51" w:rsidP="00DD2B60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Iz Strukovne  škole Sisak: </w:t>
      </w:r>
      <w:r w:rsidRPr="005440C3">
        <w:rPr>
          <w:rFonts w:cs="Arial"/>
          <w:b/>
          <w:sz w:val="20"/>
        </w:rPr>
        <w:t>zidar</w:t>
      </w:r>
      <w:r>
        <w:rPr>
          <w:rFonts w:cs="Arial"/>
          <w:b/>
          <w:sz w:val="20"/>
        </w:rPr>
        <w:t>-4 stipendije</w:t>
      </w:r>
      <w:r w:rsidRPr="005440C3">
        <w:rPr>
          <w:rFonts w:cs="Arial"/>
          <w:b/>
          <w:sz w:val="20"/>
        </w:rPr>
        <w:t xml:space="preserve">, </w:t>
      </w:r>
      <w:r>
        <w:rPr>
          <w:rFonts w:cs="Arial"/>
          <w:b/>
          <w:sz w:val="20"/>
        </w:rPr>
        <w:t>soboslikar-ličilac – 2 stipendije</w:t>
      </w:r>
    </w:p>
    <w:p w:rsidR="001E7F51" w:rsidRPr="005440C3" w:rsidRDefault="001E7F51" w:rsidP="00DD2B60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Iz Srednje škole Topusko: </w:t>
      </w:r>
      <w:r w:rsidRPr="005440C3">
        <w:rPr>
          <w:rFonts w:cs="Arial"/>
          <w:b/>
          <w:sz w:val="20"/>
        </w:rPr>
        <w:t>slastičar</w:t>
      </w:r>
      <w:r>
        <w:rPr>
          <w:rFonts w:cs="Arial"/>
          <w:b/>
          <w:sz w:val="20"/>
        </w:rPr>
        <w:t xml:space="preserve"> – 2 stipendije</w:t>
      </w:r>
    </w:p>
    <w:p w:rsidR="001E7F51" w:rsidRPr="005440C3" w:rsidRDefault="001E7F51" w:rsidP="00DD2B60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 w:rsidRPr="005440C3">
        <w:rPr>
          <w:rFonts w:cs="Arial"/>
          <w:sz w:val="20"/>
        </w:rPr>
        <w:t xml:space="preserve">Iz Srednje škole Glina: </w:t>
      </w:r>
      <w:r>
        <w:rPr>
          <w:rFonts w:cs="Arial"/>
          <w:b/>
          <w:sz w:val="20"/>
        </w:rPr>
        <w:t>autoelektričar – 2 stipendije</w:t>
      </w:r>
    </w:p>
    <w:p w:rsidR="001E7F51" w:rsidRPr="005440C3" w:rsidRDefault="001E7F51" w:rsidP="00DD2B60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>
        <w:rPr>
          <w:rFonts w:cs="Arial"/>
          <w:sz w:val="20"/>
        </w:rPr>
        <w:t xml:space="preserve">Iz Tehničke škole Kutina: </w:t>
      </w:r>
      <w:r>
        <w:rPr>
          <w:rFonts w:cs="Arial"/>
          <w:b/>
          <w:sz w:val="20"/>
        </w:rPr>
        <w:t>instalater kućnih instalacija -2 stipendije</w:t>
      </w:r>
    </w:p>
    <w:p w:rsidR="001E7F51" w:rsidRDefault="001E7F51" w:rsidP="00DD2B60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 w:rsidRPr="005440C3">
        <w:rPr>
          <w:rFonts w:cs="Arial"/>
          <w:sz w:val="20"/>
        </w:rPr>
        <w:t xml:space="preserve">Iz industrijsko-obrtničke škole Sisak: </w:t>
      </w:r>
      <w:r>
        <w:rPr>
          <w:rFonts w:cs="Arial"/>
          <w:b/>
          <w:sz w:val="20"/>
        </w:rPr>
        <w:t>autolimar – 3 stipendije</w:t>
      </w:r>
    </w:p>
    <w:p w:rsidR="001E7F51" w:rsidRDefault="001E7F51" w:rsidP="00DD2B60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 w:rsidRPr="00DD2B60">
        <w:rPr>
          <w:rFonts w:cs="Arial"/>
          <w:sz w:val="20"/>
        </w:rPr>
        <w:t>Iz Srednje škole Novska:</w:t>
      </w:r>
      <w:r>
        <w:rPr>
          <w:rFonts w:cs="Arial"/>
          <w:b/>
          <w:sz w:val="20"/>
        </w:rPr>
        <w:t xml:space="preserve">  strojobravar – 2 stipendije</w:t>
      </w:r>
    </w:p>
    <w:p w:rsidR="001E7F51" w:rsidRDefault="001E7F51" w:rsidP="00DD2B60">
      <w:pPr>
        <w:pStyle w:val="ListParagraph"/>
        <w:numPr>
          <w:ilvl w:val="0"/>
          <w:numId w:val="2"/>
        </w:numPr>
        <w:rPr>
          <w:rFonts w:cs="Arial"/>
          <w:b/>
          <w:sz w:val="20"/>
        </w:rPr>
      </w:pPr>
      <w:r w:rsidRPr="00DD2B60">
        <w:rPr>
          <w:rFonts w:cs="Arial"/>
          <w:sz w:val="20"/>
        </w:rPr>
        <w:t>Iz Srednje škole Ivana Trnskoga Hrvatska Kostajnica:</w:t>
      </w:r>
      <w:r>
        <w:rPr>
          <w:rFonts w:cs="Arial"/>
          <w:b/>
          <w:sz w:val="20"/>
        </w:rPr>
        <w:t xml:space="preserve"> stolar - 2 stipendije</w:t>
      </w:r>
    </w:p>
    <w:p w:rsidR="001E7F51" w:rsidRPr="004C1D85" w:rsidRDefault="001E7F51" w:rsidP="00DD2B60">
      <w:pPr>
        <w:rPr>
          <w:rFonts w:cs="Arial"/>
          <w:sz w:val="20"/>
        </w:rPr>
      </w:pPr>
    </w:p>
    <w:p w:rsidR="001E7F51" w:rsidRPr="004C1D85" w:rsidRDefault="001E7F51" w:rsidP="00DD2B6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 xml:space="preserve">Prijave s potrebnom dokumentacijom treba dostaviti na adresu Obrtničke komore Sisačko - moslavačke županije, </w:t>
      </w:r>
      <w:r>
        <w:rPr>
          <w:rFonts w:cs="Arial"/>
          <w:sz w:val="20"/>
        </w:rPr>
        <w:t xml:space="preserve">44000 </w:t>
      </w:r>
      <w:r w:rsidRPr="004C1D85">
        <w:rPr>
          <w:rFonts w:cs="Arial"/>
          <w:sz w:val="20"/>
        </w:rPr>
        <w:t>Sisak, A. Starčevića 13 u roku od 1</w:t>
      </w:r>
      <w:r>
        <w:rPr>
          <w:rFonts w:cs="Arial"/>
          <w:sz w:val="20"/>
        </w:rPr>
        <w:t>5 dana od dana objave natječaja (do 26.10.2012.)</w:t>
      </w:r>
    </w:p>
    <w:p w:rsidR="001E7F51" w:rsidRDefault="001E7F51" w:rsidP="00DD2B6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5.</w:t>
      </w:r>
    </w:p>
    <w:p w:rsidR="001E7F51" w:rsidRPr="004C1D85" w:rsidRDefault="001E7F51" w:rsidP="00DD2B60">
      <w:pPr>
        <w:ind w:firstLine="360"/>
        <w:rPr>
          <w:rFonts w:cs="Arial"/>
          <w:b/>
          <w:sz w:val="20"/>
        </w:rPr>
      </w:pPr>
      <w:r w:rsidRPr="004C1D85">
        <w:rPr>
          <w:rFonts w:cs="Arial"/>
          <w:b/>
          <w:sz w:val="20"/>
        </w:rPr>
        <w:t>Učenici uz prijavu na natječaj trebaju priložiti:</w:t>
      </w:r>
    </w:p>
    <w:p w:rsidR="001E7F51" w:rsidRDefault="001E7F51" w:rsidP="00DD2B60">
      <w:pPr>
        <w:numPr>
          <w:ilvl w:val="0"/>
          <w:numId w:val="1"/>
        </w:numPr>
        <w:rPr>
          <w:rFonts w:cs="Arial"/>
          <w:sz w:val="20"/>
        </w:rPr>
      </w:pPr>
      <w:r w:rsidRPr="00285A77">
        <w:rPr>
          <w:rFonts w:cs="Arial"/>
          <w:sz w:val="20"/>
        </w:rPr>
        <w:t xml:space="preserve">Kopiju svjedodžbe 8. razreda, </w:t>
      </w:r>
    </w:p>
    <w:p w:rsidR="001E7F51" w:rsidRPr="00285A77" w:rsidRDefault="001E7F51" w:rsidP="00DD2B60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Potvrdu</w:t>
      </w:r>
      <w:r w:rsidRPr="00285A77">
        <w:rPr>
          <w:rFonts w:cs="Arial"/>
          <w:sz w:val="20"/>
        </w:rPr>
        <w:t xml:space="preserve"> škole o upisu </w:t>
      </w:r>
      <w:r>
        <w:rPr>
          <w:rFonts w:cs="Arial"/>
          <w:sz w:val="20"/>
        </w:rPr>
        <w:t>u navedeno deficitarno zanimanje</w:t>
      </w:r>
    </w:p>
    <w:p w:rsidR="001E7F51" w:rsidRDefault="001E7F51" w:rsidP="00DD2B6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 xml:space="preserve">Izjavu </w:t>
      </w:r>
      <w:r>
        <w:rPr>
          <w:rFonts w:cs="Arial"/>
          <w:sz w:val="20"/>
        </w:rPr>
        <w:t xml:space="preserve">roditelja </w:t>
      </w:r>
      <w:r w:rsidRPr="004C1D85">
        <w:rPr>
          <w:rFonts w:cs="Arial"/>
          <w:sz w:val="20"/>
        </w:rPr>
        <w:t>o broju članova domaćinstva</w:t>
      </w:r>
    </w:p>
    <w:p w:rsidR="001E7F51" w:rsidRDefault="001E7F51" w:rsidP="00DD2B60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Izjavu o neprimanju stipendije iz drugih izvora</w:t>
      </w:r>
    </w:p>
    <w:p w:rsidR="001E7F51" w:rsidRPr="004C1D85" w:rsidRDefault="001E7F51" w:rsidP="00DD2B60">
      <w:pPr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>Izjavu</w:t>
      </w:r>
      <w:r w:rsidRPr="004C1D85">
        <w:rPr>
          <w:rFonts w:cs="Arial"/>
          <w:sz w:val="20"/>
        </w:rPr>
        <w:t xml:space="preserve"> o visini putnih troškova za mjesečnu kartu do škole.</w:t>
      </w:r>
    </w:p>
    <w:p w:rsidR="001E7F51" w:rsidRPr="004C1D85" w:rsidRDefault="001E7F51" w:rsidP="00DD2B6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Dokaz o mjestu prebivališta</w:t>
      </w:r>
    </w:p>
    <w:p w:rsidR="001E7F51" w:rsidRPr="004C1D85" w:rsidRDefault="001E7F51" w:rsidP="00DD2B6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 xml:space="preserve">Dokaz o primanjima po članu obitelji u zadnja tri mjeseca </w:t>
      </w:r>
    </w:p>
    <w:p w:rsidR="001E7F51" w:rsidRPr="004C1D85" w:rsidRDefault="001E7F51" w:rsidP="00DD2B6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Uvjerenje Porezne uprave o prihodima članova obitelji druge naravi</w:t>
      </w:r>
    </w:p>
    <w:p w:rsidR="001E7F51" w:rsidRPr="004C1D85" w:rsidRDefault="001E7F51" w:rsidP="00DD2B60">
      <w:pPr>
        <w:numPr>
          <w:ilvl w:val="0"/>
          <w:numId w:val="1"/>
        </w:numPr>
        <w:rPr>
          <w:rFonts w:cs="Arial"/>
          <w:sz w:val="20"/>
        </w:rPr>
      </w:pPr>
      <w:r w:rsidRPr="004C1D85">
        <w:rPr>
          <w:rFonts w:cs="Arial"/>
          <w:sz w:val="20"/>
        </w:rPr>
        <w:t>Uvjerenja Zavoda za zapošljavanje za nezaposlene članove domaćinstva</w:t>
      </w:r>
    </w:p>
    <w:p w:rsidR="001E7F51" w:rsidRPr="004C1D85" w:rsidRDefault="001E7F51" w:rsidP="00DD2B60">
      <w:pPr>
        <w:jc w:val="center"/>
        <w:rPr>
          <w:rFonts w:cs="Arial"/>
          <w:sz w:val="20"/>
        </w:rPr>
      </w:pPr>
    </w:p>
    <w:p w:rsidR="001E7F51" w:rsidRPr="004C1D85" w:rsidRDefault="001E7F51" w:rsidP="00DD2B6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6.</w:t>
      </w:r>
    </w:p>
    <w:p w:rsidR="001E7F51" w:rsidRPr="004C1D85" w:rsidRDefault="001E7F51" w:rsidP="00DD2B60">
      <w:pPr>
        <w:ind w:firstLine="720"/>
        <w:rPr>
          <w:rFonts w:cs="Arial"/>
          <w:sz w:val="20"/>
        </w:rPr>
      </w:pPr>
      <w:r w:rsidRPr="004C1D85">
        <w:rPr>
          <w:rFonts w:cs="Arial"/>
          <w:sz w:val="20"/>
        </w:rPr>
        <w:t>Pod jednakim uvjetima, pre</w:t>
      </w:r>
      <w:r>
        <w:rPr>
          <w:rFonts w:cs="Arial"/>
          <w:sz w:val="20"/>
        </w:rPr>
        <w:t>dnost kod sklapanja ugovora imaj</w:t>
      </w:r>
      <w:r w:rsidRPr="004C1D85">
        <w:rPr>
          <w:rFonts w:cs="Arial"/>
          <w:sz w:val="20"/>
        </w:rPr>
        <w:t xml:space="preserve">u učenici s područja od posebne državne skrbi, učenici slabijeg imovinskog stanja, te učenici putnici. </w:t>
      </w:r>
    </w:p>
    <w:p w:rsidR="001E7F51" w:rsidRPr="004C1D85" w:rsidRDefault="001E7F51" w:rsidP="00DD2B60">
      <w:pPr>
        <w:jc w:val="center"/>
        <w:rPr>
          <w:rFonts w:cs="Arial"/>
          <w:sz w:val="20"/>
        </w:rPr>
      </w:pPr>
    </w:p>
    <w:p w:rsidR="001E7F51" w:rsidRPr="004C1D85" w:rsidRDefault="001E7F51" w:rsidP="00DD2B60">
      <w:pPr>
        <w:jc w:val="center"/>
        <w:rPr>
          <w:rFonts w:cs="Arial"/>
          <w:sz w:val="20"/>
        </w:rPr>
      </w:pPr>
      <w:r w:rsidRPr="004C1D85">
        <w:rPr>
          <w:rFonts w:cs="Arial"/>
          <w:sz w:val="20"/>
        </w:rPr>
        <w:t>7.</w:t>
      </w:r>
    </w:p>
    <w:p w:rsidR="001E7F51" w:rsidRPr="004C1D85" w:rsidRDefault="001E7F51" w:rsidP="00DD2B60">
      <w:pPr>
        <w:ind w:firstLine="720"/>
        <w:rPr>
          <w:rFonts w:cs="Arial"/>
          <w:sz w:val="20"/>
        </w:rPr>
      </w:pPr>
      <w:r>
        <w:rPr>
          <w:rFonts w:cs="Arial"/>
          <w:sz w:val="20"/>
        </w:rPr>
        <w:t>O rezultatima N</w:t>
      </w:r>
      <w:r w:rsidRPr="004C1D85">
        <w:rPr>
          <w:rFonts w:cs="Arial"/>
          <w:sz w:val="20"/>
        </w:rPr>
        <w:t>atječaja kandidati će biti pismeno obaviješteni.</w:t>
      </w:r>
    </w:p>
    <w:p w:rsidR="001E7F51" w:rsidRPr="004C1D85" w:rsidRDefault="001E7F51" w:rsidP="00DD2B60">
      <w:pPr>
        <w:rPr>
          <w:rFonts w:cs="Arial"/>
          <w:sz w:val="20"/>
        </w:rPr>
      </w:pPr>
    </w:p>
    <w:p w:rsidR="001E7F51" w:rsidRPr="004C1D85" w:rsidRDefault="001E7F51" w:rsidP="00DD2B60">
      <w:pPr>
        <w:jc w:val="right"/>
        <w:rPr>
          <w:rFonts w:cs="Arial"/>
          <w:sz w:val="20"/>
        </w:rPr>
      </w:pPr>
      <w:r w:rsidRPr="004C1D85">
        <w:rPr>
          <w:rFonts w:cs="Arial"/>
          <w:sz w:val="20"/>
        </w:rPr>
        <w:t>Predsjednik Komore:</w:t>
      </w:r>
    </w:p>
    <w:p w:rsidR="001E7F51" w:rsidRPr="004C1D85" w:rsidRDefault="001E7F51" w:rsidP="00DD2B60">
      <w:pPr>
        <w:jc w:val="right"/>
        <w:rPr>
          <w:rFonts w:cs="Arial"/>
          <w:sz w:val="20"/>
        </w:rPr>
      </w:pPr>
      <w:smartTag w:uri="urn:schemas-microsoft-com:office:smarttags" w:element="PersonName">
        <w:smartTagPr>
          <w:attr w:name="ProductID" w:val="Željko Vrbanus"/>
        </w:smartTagPr>
        <w:r w:rsidRPr="004C1D85">
          <w:rPr>
            <w:rFonts w:cs="Arial"/>
            <w:sz w:val="20"/>
          </w:rPr>
          <w:t>Željko Vrbanus</w:t>
        </w:r>
      </w:smartTag>
    </w:p>
    <w:p w:rsidR="001E7F51" w:rsidRDefault="001E7F51" w:rsidP="00DD2B60"/>
    <w:p w:rsidR="001E7F51" w:rsidRDefault="001E7F51"/>
    <w:sectPr w:rsidR="001E7F51" w:rsidSect="00C15354">
      <w:footerReference w:type="even" r:id="rId9"/>
      <w:footerReference w:type="default" r:id="rId10"/>
      <w:footerReference w:type="first" r:id="rId11"/>
      <w:pgSz w:w="11907" w:h="16840" w:code="9"/>
      <w:pgMar w:top="1440" w:right="1797" w:bottom="1701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51" w:rsidRDefault="001E7F51" w:rsidP="00803450">
      <w:r>
        <w:separator/>
      </w:r>
    </w:p>
  </w:endnote>
  <w:endnote w:type="continuationSeparator" w:id="0">
    <w:p w:rsidR="001E7F51" w:rsidRDefault="001E7F51" w:rsidP="0080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51" w:rsidRDefault="001E7F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7F51" w:rsidRDefault="001E7F5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51" w:rsidRDefault="001E7F5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7F51" w:rsidRDefault="001E7F51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51" w:rsidRDefault="001E7F51">
    <w:pPr>
      <w:pStyle w:val="Footer"/>
      <w:rPr>
        <w:rFonts w:ascii="Georgia" w:hAnsi="Georgia"/>
        <w:sz w:val="16"/>
      </w:rPr>
    </w:pPr>
    <w:r>
      <w:rPr>
        <w:rFonts w:ascii="Georgia" w:hAnsi="Georgia"/>
        <w:snapToGrid w:val="0"/>
        <w:sz w:val="16"/>
        <w:lang w:eastAsia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51" w:rsidRDefault="001E7F51" w:rsidP="00803450">
      <w:r>
        <w:separator/>
      </w:r>
    </w:p>
  </w:footnote>
  <w:footnote w:type="continuationSeparator" w:id="0">
    <w:p w:rsidR="001E7F51" w:rsidRDefault="001E7F51" w:rsidP="00803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871"/>
    <w:multiLevelType w:val="hybridMultilevel"/>
    <w:tmpl w:val="3094E78C"/>
    <w:lvl w:ilvl="0" w:tplc="EC4230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A7DB9"/>
    <w:multiLevelType w:val="hybridMultilevel"/>
    <w:tmpl w:val="E71E07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B60"/>
    <w:rsid w:val="0010574F"/>
    <w:rsid w:val="001940C3"/>
    <w:rsid w:val="001E7F51"/>
    <w:rsid w:val="00285A77"/>
    <w:rsid w:val="002D0575"/>
    <w:rsid w:val="002F572A"/>
    <w:rsid w:val="0044185F"/>
    <w:rsid w:val="004C1D85"/>
    <w:rsid w:val="005440C3"/>
    <w:rsid w:val="0073741B"/>
    <w:rsid w:val="0078114C"/>
    <w:rsid w:val="007F7D4F"/>
    <w:rsid w:val="00803450"/>
    <w:rsid w:val="00972343"/>
    <w:rsid w:val="00B556AF"/>
    <w:rsid w:val="00B92936"/>
    <w:rsid w:val="00B96F95"/>
    <w:rsid w:val="00BC21F2"/>
    <w:rsid w:val="00C15354"/>
    <w:rsid w:val="00CB264A"/>
    <w:rsid w:val="00D00400"/>
    <w:rsid w:val="00D103A7"/>
    <w:rsid w:val="00DD2B60"/>
    <w:rsid w:val="00EE0303"/>
    <w:rsid w:val="00F30C60"/>
    <w:rsid w:val="00FC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60"/>
    <w:rPr>
      <w:rFonts w:ascii="Arial" w:eastAsia="Times New Roman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2B60"/>
    <w:pPr>
      <w:keepNext/>
      <w:jc w:val="center"/>
      <w:outlineLvl w:val="0"/>
    </w:pPr>
    <w:rPr>
      <w:i/>
      <w:sz w:val="2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2B60"/>
    <w:rPr>
      <w:rFonts w:ascii="Arial" w:hAnsi="Arial" w:cs="Times New Roman"/>
      <w:i/>
      <w:sz w:val="20"/>
      <w:szCs w:val="20"/>
      <w:lang w:val="en-AU" w:eastAsia="hr-HR"/>
    </w:rPr>
  </w:style>
  <w:style w:type="paragraph" w:styleId="BodyText">
    <w:name w:val="Body Text"/>
    <w:basedOn w:val="Normal"/>
    <w:link w:val="BodyTextChar"/>
    <w:uiPriority w:val="99"/>
    <w:rsid w:val="00DD2B60"/>
    <w:pPr>
      <w:jc w:val="center"/>
    </w:pPr>
    <w:rPr>
      <w:i/>
      <w:color w:val="008080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2B60"/>
    <w:rPr>
      <w:rFonts w:ascii="Arial" w:hAnsi="Arial" w:cs="Times New Roman"/>
      <w:i/>
      <w:color w:val="008080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rsid w:val="00DD2B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2B60"/>
    <w:rPr>
      <w:rFonts w:ascii="Arial" w:hAnsi="Arial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uiPriority w:val="99"/>
    <w:rsid w:val="00DD2B60"/>
    <w:rPr>
      <w:rFonts w:cs="Times New Roman"/>
    </w:rPr>
  </w:style>
  <w:style w:type="paragraph" w:styleId="ListParagraph">
    <w:name w:val="List Paragraph"/>
    <w:basedOn w:val="Normal"/>
    <w:uiPriority w:val="99"/>
    <w:qFormat/>
    <w:rsid w:val="00DD2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392</Words>
  <Characters>2236</Characters>
  <Application>Microsoft Office Outlook</Application>
  <DocSecurity>0</DocSecurity>
  <Lines>0</Lines>
  <Paragraphs>0</Paragraphs>
  <ScaleCrop>false</ScaleCrop>
  <Company>Organizacija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Suradnik Obrazovanje</dc:creator>
  <cp:keywords/>
  <dc:description/>
  <cp:lastModifiedBy>Korisnik</cp:lastModifiedBy>
  <cp:revision>2</cp:revision>
  <dcterms:created xsi:type="dcterms:W3CDTF">2012-10-12T09:13:00Z</dcterms:created>
  <dcterms:modified xsi:type="dcterms:W3CDTF">2012-10-12T09:13:00Z</dcterms:modified>
</cp:coreProperties>
</file>